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FD" w:rsidRDefault="002A2DFD" w:rsidP="007149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Materiales Metalicos</w:t>
      </w:r>
    </w:p>
    <w:p w:rsidR="002A2DFD" w:rsidRDefault="002A2DFD" w:rsidP="007149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Catedra: Ing. Crisanti.</w:t>
      </w:r>
    </w:p>
    <w:p w:rsidR="002A2DFD" w:rsidRDefault="002A2DFD" w:rsidP="007149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JTP: Ing. Carlos A. Monti</w:t>
      </w:r>
    </w:p>
    <w:p w:rsidR="002A2DFD" w:rsidRDefault="002A2DFD" w:rsidP="0071493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Ref: Temario y bibliografía.</w:t>
      </w:r>
      <w:bookmarkStart w:id="0" w:name="_GoBack"/>
      <w:bookmarkEnd w:id="0"/>
    </w:p>
    <w:p w:rsidR="002A2DFD" w:rsidRPr="00714932" w:rsidRDefault="002A2DFD" w:rsidP="00714932">
      <w:pPr>
        <w:rPr>
          <w:b/>
          <w:bCs/>
          <w:sz w:val="28"/>
          <w:szCs w:val="28"/>
        </w:rPr>
      </w:pPr>
    </w:p>
    <w:p w:rsidR="002A2DFD" w:rsidRPr="006134BF" w:rsidRDefault="002A2DFD" w:rsidP="006134BF">
      <w:pPr>
        <w:pStyle w:val="ListParagraph"/>
        <w:numPr>
          <w:ilvl w:val="0"/>
          <w:numId w:val="1"/>
        </w:numPr>
        <w:rPr>
          <w:b/>
          <w:bCs/>
        </w:rPr>
      </w:pPr>
      <w:r w:rsidRPr="006134BF">
        <w:rPr>
          <w:b/>
          <w:bCs/>
        </w:rPr>
        <w:t xml:space="preserve">Tipos de materiales       Capitulo 1  W. Smith – </w:t>
      </w:r>
      <w:r>
        <w:rPr>
          <w:b/>
          <w:bCs/>
        </w:rPr>
        <w:t xml:space="preserve">Fundamentos de </w:t>
      </w:r>
      <w:r w:rsidRPr="006134BF">
        <w:rPr>
          <w:b/>
          <w:bCs/>
        </w:rPr>
        <w:t xml:space="preserve"> la ciencia e ingeniería de los materiales)</w:t>
      </w:r>
    </w:p>
    <w:p w:rsidR="002A2DFD" w:rsidRDefault="002A2DFD"/>
    <w:p w:rsidR="002A2DFD" w:rsidRPr="000D4AD2" w:rsidRDefault="002A2DFD">
      <w:pPr>
        <w:rPr>
          <w:b/>
          <w:bCs/>
        </w:rPr>
      </w:pPr>
      <w:r w:rsidRPr="000D4AD2">
        <w:rPr>
          <w:b/>
          <w:bCs/>
        </w:rPr>
        <w:t>Materiales metálicos.</w:t>
      </w:r>
    </w:p>
    <w:p w:rsidR="002A2DFD" w:rsidRDefault="002A2DFD">
      <w:r>
        <w:t xml:space="preserve">Propiedades: Inorganicas – contienen elementos metálicos, metálicos  y no metálicos – estructura cristalina (ordenada) buenos conductores térmicos y eléctricos – ductiles y maleables – resistentes a altas y bajas temperaturas -   </w:t>
      </w:r>
    </w:p>
    <w:p w:rsidR="002A2DFD" w:rsidRPr="000D4AD2" w:rsidRDefault="002A2DFD">
      <w:pPr>
        <w:rPr>
          <w:b/>
          <w:bCs/>
        </w:rPr>
      </w:pPr>
      <w:r w:rsidRPr="000D4AD2">
        <w:rPr>
          <w:b/>
          <w:bCs/>
        </w:rPr>
        <w:t>Materiales polímeros.</w:t>
      </w:r>
    </w:p>
    <w:p w:rsidR="002A2DFD" w:rsidRDefault="002A2DFD">
      <w:r>
        <w:t>Largas cadenas de moléculas organicas o redes –Malos conductores de la electricidad y la temperatura – no tienen estructura cristalina – baja densidady temperatura de ablandamiento baja – la rigidez y ductilidad varian ostensiblemente.</w:t>
      </w:r>
    </w:p>
    <w:p w:rsidR="002A2DFD" w:rsidRPr="000D4AD2" w:rsidRDefault="002A2DFD">
      <w:pPr>
        <w:rPr>
          <w:b/>
          <w:bCs/>
        </w:rPr>
      </w:pPr>
      <w:r w:rsidRPr="000D4AD2">
        <w:rPr>
          <w:b/>
          <w:bCs/>
        </w:rPr>
        <w:t>Materiales cerámicos.</w:t>
      </w:r>
    </w:p>
    <w:p w:rsidR="002A2DFD" w:rsidRDefault="002A2DFD">
      <w:r>
        <w:t>Estan constituidos por elementos metálicos y no metálicos – pueden ser cristalinos y no cristalinos – tienen alta dureza y resistencia al calentamiento -  son frágiles – las ventajas son: bajo peso,alta rigidez y dureza, alta resistencia al calor, al desgaste, poca friccion y propiedades aislantes.</w:t>
      </w:r>
    </w:p>
    <w:p w:rsidR="002A2DFD" w:rsidRDefault="002A2DFD"/>
    <w:p w:rsidR="002A2DFD" w:rsidRPr="006134BF" w:rsidRDefault="002A2DFD" w:rsidP="006134BF">
      <w:pPr>
        <w:pStyle w:val="ListParagraph"/>
        <w:numPr>
          <w:ilvl w:val="0"/>
          <w:numId w:val="1"/>
        </w:numPr>
        <w:rPr>
          <w:b/>
          <w:bCs/>
        </w:rPr>
      </w:pPr>
      <w:r w:rsidRPr="006134BF">
        <w:rPr>
          <w:b/>
          <w:bCs/>
        </w:rPr>
        <w:t xml:space="preserve">Estructura y cristalización de los metales .Capitulo 2 Sidney H. Avner – (Introduccion a la metalúrgica Fisica)  </w:t>
      </w:r>
    </w:p>
    <w:p w:rsidR="002A2DFD" w:rsidRDefault="002A2DFD" w:rsidP="00C173AF">
      <w:pPr>
        <w:ind w:left="708"/>
        <w:rPr>
          <w:b/>
          <w:bCs/>
        </w:rPr>
      </w:pPr>
      <w:r w:rsidRPr="006134BF">
        <w:rPr>
          <w:b/>
          <w:bCs/>
        </w:rPr>
        <w:t>Estructura atómica y enlace    Capitu</w:t>
      </w:r>
      <w:r>
        <w:rPr>
          <w:b/>
          <w:bCs/>
        </w:rPr>
        <w:t xml:space="preserve">lo </w:t>
      </w:r>
      <w:r w:rsidRPr="006134BF">
        <w:rPr>
          <w:b/>
          <w:bCs/>
        </w:rPr>
        <w:t xml:space="preserve">1 </w:t>
      </w:r>
      <w:r>
        <w:rPr>
          <w:b/>
          <w:bCs/>
        </w:rPr>
        <w:t xml:space="preserve">y 2    </w:t>
      </w:r>
      <w:r w:rsidRPr="006134BF">
        <w:rPr>
          <w:b/>
          <w:bCs/>
        </w:rPr>
        <w:t xml:space="preserve"> W. Smith –  </w:t>
      </w:r>
      <w:r>
        <w:rPr>
          <w:b/>
          <w:bCs/>
        </w:rPr>
        <w:t xml:space="preserve">Fundamentos de </w:t>
      </w:r>
      <w:r w:rsidRPr="006134BF">
        <w:rPr>
          <w:b/>
          <w:bCs/>
        </w:rPr>
        <w:t>la ciencia e ingeniería de los materiales)</w:t>
      </w:r>
    </w:p>
    <w:p w:rsidR="002A2DFD" w:rsidRDefault="002A2DFD" w:rsidP="006134BF">
      <w:pPr>
        <w:rPr>
          <w:b/>
          <w:bCs/>
        </w:rPr>
      </w:pPr>
    </w:p>
    <w:p w:rsidR="002A2DFD" w:rsidRPr="006134BF" w:rsidRDefault="002A2DFD" w:rsidP="006134BF">
      <w:r w:rsidRPr="006134BF">
        <w:t>La estructura de los atomos</w:t>
      </w:r>
      <w:r>
        <w:t xml:space="preserve"> . -  Tamaño atomico – Reactividad química - Enlaces - </w:t>
      </w:r>
    </w:p>
    <w:p w:rsidR="002A2DFD" w:rsidRDefault="002A2DFD">
      <w:r>
        <w:t xml:space="preserve"> Estructuras geométricas y cristalinas –</w:t>
      </w:r>
    </w:p>
    <w:p w:rsidR="002A2DFD" w:rsidRDefault="002A2DFD">
      <w:r>
        <w:t>Poliformismo o alotropía - Transformaciones en estado solido (cambio de la estructura cristalina)</w:t>
      </w:r>
    </w:p>
    <w:p w:rsidR="002A2DFD" w:rsidRDefault="002A2DFD"/>
    <w:p w:rsidR="002A2DFD" w:rsidRPr="007549AA" w:rsidRDefault="002A2DFD" w:rsidP="007549AA">
      <w:pPr>
        <w:pStyle w:val="ListParagraph"/>
        <w:numPr>
          <w:ilvl w:val="0"/>
          <w:numId w:val="1"/>
        </w:numPr>
        <w:rPr>
          <w:b/>
          <w:bCs/>
        </w:rPr>
      </w:pPr>
      <w:r w:rsidRPr="007549AA">
        <w:rPr>
          <w:b/>
          <w:bCs/>
        </w:rPr>
        <w:t xml:space="preserve">Solidificaciòn, imperfecciones cristalinas y difusión en solidos.  Capitulo 4 </w:t>
      </w:r>
      <w:r>
        <w:rPr>
          <w:b/>
          <w:bCs/>
        </w:rPr>
        <w:t>y 6</w:t>
      </w:r>
      <w:r w:rsidRPr="007549AA">
        <w:rPr>
          <w:b/>
          <w:bCs/>
        </w:rPr>
        <w:t xml:space="preserve">    W. Smith – </w:t>
      </w:r>
      <w:r>
        <w:rPr>
          <w:b/>
          <w:bCs/>
        </w:rPr>
        <w:t xml:space="preserve">Fundamentos de </w:t>
      </w:r>
      <w:r w:rsidRPr="007549AA">
        <w:rPr>
          <w:b/>
          <w:bCs/>
        </w:rPr>
        <w:t>la ciencia e ingeniería de los materiales)</w:t>
      </w:r>
    </w:p>
    <w:p w:rsidR="002A2DFD" w:rsidRPr="006134BF" w:rsidRDefault="002A2DFD" w:rsidP="007549AA">
      <w:pPr>
        <w:pStyle w:val="ListParagraph"/>
        <w:rPr>
          <w:b/>
          <w:bCs/>
        </w:rPr>
      </w:pPr>
      <w:r w:rsidRPr="006134BF">
        <w:rPr>
          <w:b/>
          <w:bCs/>
        </w:rPr>
        <w:t xml:space="preserve">Estructura y cristalización de los metales .Capitulo 2 </w:t>
      </w:r>
      <w:r>
        <w:rPr>
          <w:b/>
          <w:bCs/>
        </w:rPr>
        <w:t xml:space="preserve">y 4 </w:t>
      </w:r>
      <w:r w:rsidRPr="006134BF">
        <w:rPr>
          <w:b/>
          <w:bCs/>
        </w:rPr>
        <w:t xml:space="preserve">Sidney H. Avner – (Introduccion a la metalúrgica Fisica)  </w:t>
      </w:r>
    </w:p>
    <w:p w:rsidR="002A2DFD" w:rsidRDefault="002A2DFD">
      <w:r>
        <w:t>Solidificacion, cristalización, crecimiento de cristales y tamaño de grano.</w:t>
      </w:r>
    </w:p>
    <w:p w:rsidR="002A2DFD" w:rsidRDefault="002A2DFD">
      <w:r>
        <w:t xml:space="preserve">Soluciones solidas sustitucionales e intersticiales - Imperfecciones cristalinas – Bordes de granos -  Trabajo en frio y trabajo en caliente – recuperación y recristalizaciòn de los metalesdeformados – </w:t>
      </w:r>
    </w:p>
    <w:p w:rsidR="002A2DFD" w:rsidRDefault="002A2DFD"/>
    <w:p w:rsidR="002A2DFD" w:rsidRPr="00016C93" w:rsidRDefault="002A2DFD" w:rsidP="00016C93">
      <w:pPr>
        <w:pStyle w:val="ListParagraph"/>
        <w:numPr>
          <w:ilvl w:val="0"/>
          <w:numId w:val="1"/>
        </w:numPr>
        <w:rPr>
          <w:b/>
          <w:bCs/>
        </w:rPr>
      </w:pPr>
      <w:r w:rsidRPr="00016C93">
        <w:rPr>
          <w:b/>
          <w:bCs/>
        </w:rPr>
        <w:t xml:space="preserve">Constitucion de las aleaciones  Capitulo 5  Sidney H. Avner – (Introduccion a la metalúrgica Fisica) </w:t>
      </w:r>
    </w:p>
    <w:p w:rsidR="002A2DFD" w:rsidRDefault="002A2DFD">
      <w:r>
        <w:t>Clasificacio</w:t>
      </w:r>
      <w:r w:rsidRPr="006916C9">
        <w:t>n – Homogeneas y mezclas</w:t>
      </w:r>
      <w:r>
        <w:t>.</w:t>
      </w:r>
    </w:p>
    <w:p w:rsidR="002A2DFD" w:rsidRDefault="002A2DFD"/>
    <w:p w:rsidR="002A2DFD" w:rsidRDefault="002A2DFD" w:rsidP="00016C93">
      <w:pPr>
        <w:pStyle w:val="ListParagraph"/>
        <w:numPr>
          <w:ilvl w:val="0"/>
          <w:numId w:val="1"/>
        </w:numPr>
        <w:rPr>
          <w:b/>
          <w:bCs/>
        </w:rPr>
      </w:pPr>
      <w:r w:rsidRPr="00016C93">
        <w:rPr>
          <w:b/>
          <w:bCs/>
        </w:rPr>
        <w:t xml:space="preserve">Diagramas de fases Capitulo 6Sidney H. Avner – (Introduccion a la metalúrgica Fisica) </w:t>
      </w:r>
    </w:p>
    <w:p w:rsidR="002A2DFD" w:rsidRPr="007549AA" w:rsidRDefault="002A2DFD" w:rsidP="00016C93">
      <w:pPr>
        <w:pStyle w:val="ListParagraph"/>
        <w:rPr>
          <w:b/>
          <w:bCs/>
        </w:rPr>
      </w:pPr>
      <w:r>
        <w:rPr>
          <w:b/>
          <w:bCs/>
        </w:rPr>
        <w:t xml:space="preserve">Diagrama de fases   </w:t>
      </w:r>
      <w:r w:rsidRPr="007549AA">
        <w:rPr>
          <w:b/>
          <w:bCs/>
        </w:rPr>
        <w:t>Capitulo</w:t>
      </w:r>
      <w:r>
        <w:rPr>
          <w:b/>
          <w:bCs/>
        </w:rPr>
        <w:t xml:space="preserve"> 8</w:t>
      </w:r>
      <w:r w:rsidRPr="007549AA">
        <w:rPr>
          <w:b/>
          <w:bCs/>
        </w:rPr>
        <w:t xml:space="preserve">    W. Smith – </w:t>
      </w:r>
      <w:r>
        <w:rPr>
          <w:b/>
          <w:bCs/>
        </w:rPr>
        <w:t xml:space="preserve">Fundamentos de </w:t>
      </w:r>
      <w:r w:rsidRPr="007549AA">
        <w:rPr>
          <w:b/>
          <w:bCs/>
        </w:rPr>
        <w:t>la ciencia e ingeniería de los materiales)</w:t>
      </w:r>
    </w:p>
    <w:p w:rsidR="002A2DFD" w:rsidRPr="00016C93" w:rsidRDefault="002A2DFD" w:rsidP="00016C93">
      <w:pPr>
        <w:pStyle w:val="ListParagraph"/>
        <w:rPr>
          <w:b/>
          <w:bCs/>
        </w:rPr>
      </w:pPr>
    </w:p>
    <w:p w:rsidR="002A2DFD" w:rsidRDefault="002A2DFD">
      <w:r>
        <w:t>Diagramas de temperatura y composición de la aleación (porcentaje de peso)</w:t>
      </w:r>
    </w:p>
    <w:p w:rsidR="002A2DFD" w:rsidRDefault="002A2DFD">
      <w:r>
        <w:t xml:space="preserve">Solubilidad total. Difusion en solidos – homogeneización - </w:t>
      </w:r>
    </w:p>
    <w:p w:rsidR="002A2DFD" w:rsidRDefault="002A2DFD">
      <w:r>
        <w:t>Solubilidad parcial.</w:t>
      </w:r>
    </w:p>
    <w:p w:rsidR="002A2DFD" w:rsidRDefault="002A2DFD">
      <w:r>
        <w:t>Insolubilidad total.</w:t>
      </w:r>
    </w:p>
    <w:p w:rsidR="002A2DFD" w:rsidRDefault="002A2DFD">
      <w:r>
        <w:t>Aleaciones eutécticas, eutectoides y peritecticas.</w:t>
      </w:r>
    </w:p>
    <w:p w:rsidR="002A2DFD" w:rsidRDefault="002A2DFD">
      <w:r>
        <w:t xml:space="preserve">Endurecimiento por envejecimiento o precipitaciòn.  Para aleaciones no ferrosas. </w:t>
      </w:r>
    </w:p>
    <w:p w:rsidR="002A2DFD" w:rsidRDefault="002A2DFD"/>
    <w:p w:rsidR="002A2DFD" w:rsidRDefault="002A2DFD" w:rsidP="00016C93">
      <w:pPr>
        <w:pStyle w:val="ListParagraph"/>
        <w:numPr>
          <w:ilvl w:val="0"/>
          <w:numId w:val="1"/>
        </w:numPr>
        <w:rPr>
          <w:b/>
          <w:bCs/>
        </w:rPr>
      </w:pPr>
      <w:r w:rsidRPr="00016C93">
        <w:rPr>
          <w:b/>
          <w:bCs/>
        </w:rPr>
        <w:t>Diagrama de equilibrio Fe-Fe3C  Capitulo 7  Sidney H. Avner – (Introduccion a la metalúrgica Fisica)</w:t>
      </w:r>
    </w:p>
    <w:p w:rsidR="002A2DFD" w:rsidRPr="00016C93" w:rsidRDefault="002A2DFD" w:rsidP="00016C93">
      <w:pPr>
        <w:pStyle w:val="ListParagraph"/>
        <w:rPr>
          <w:b/>
          <w:bCs/>
        </w:rPr>
      </w:pPr>
      <w:r>
        <w:rPr>
          <w:b/>
          <w:bCs/>
        </w:rPr>
        <w:t xml:space="preserve">Aleaciones en ingeniería      </w:t>
      </w:r>
      <w:r w:rsidRPr="00C173AF">
        <w:rPr>
          <w:b/>
          <w:bCs/>
        </w:rPr>
        <w:t xml:space="preserve">Capitulo </w:t>
      </w:r>
      <w:r>
        <w:rPr>
          <w:b/>
          <w:bCs/>
        </w:rPr>
        <w:t>9</w:t>
      </w:r>
      <w:r w:rsidRPr="00C173AF">
        <w:rPr>
          <w:b/>
          <w:bCs/>
        </w:rPr>
        <w:t xml:space="preserve">    W. Smith – </w:t>
      </w:r>
      <w:r>
        <w:rPr>
          <w:b/>
          <w:bCs/>
        </w:rPr>
        <w:t xml:space="preserve">Fundamentos de </w:t>
      </w:r>
      <w:r w:rsidRPr="00C173AF">
        <w:rPr>
          <w:b/>
          <w:bCs/>
        </w:rPr>
        <w:t>la ciencia e ingeniería de los materiales)</w:t>
      </w:r>
    </w:p>
    <w:p w:rsidR="002A2DFD" w:rsidRDefault="002A2DFD">
      <w:r>
        <w:t xml:space="preserve">Enfriamiento lento del acero. </w:t>
      </w:r>
    </w:p>
    <w:p w:rsidR="002A2DFD" w:rsidRDefault="002A2DFD">
      <w:r>
        <w:t>Propiedades de los microconstituyentes del acero.</w:t>
      </w:r>
    </w:p>
    <w:p w:rsidR="002A2DFD" w:rsidRDefault="002A2DFD">
      <w:r>
        <w:t>Clasificacion de aceros de acuerdo a su composición química.</w:t>
      </w:r>
    </w:p>
    <w:p w:rsidR="002A2DFD" w:rsidRPr="00C1071B" w:rsidRDefault="002A2DFD" w:rsidP="00C1071B">
      <w:pPr>
        <w:pStyle w:val="ListParagraph"/>
        <w:numPr>
          <w:ilvl w:val="0"/>
          <w:numId w:val="1"/>
        </w:numPr>
        <w:rPr>
          <w:b/>
          <w:bCs/>
        </w:rPr>
      </w:pPr>
      <w:r w:rsidRPr="00C1071B">
        <w:rPr>
          <w:b/>
          <w:bCs/>
        </w:rPr>
        <w:t>Fabricacion de Fe. y Acero</w:t>
      </w:r>
      <w:r>
        <w:rPr>
          <w:b/>
          <w:bCs/>
        </w:rPr>
        <w:t>.     Apuntes de Clase Fabricacion del Acero Extractado del Modulo de aceros  “Instituto Sabato”</w:t>
      </w:r>
    </w:p>
    <w:p w:rsidR="002A2DFD" w:rsidRDefault="002A2DFD">
      <w:r>
        <w:t>Alto Horno y ReduccionDirecta – Convertidores – Hornos eléctricos.</w:t>
      </w:r>
    </w:p>
    <w:p w:rsidR="002A2DFD" w:rsidRPr="00016C93" w:rsidRDefault="002A2DFD">
      <w:r>
        <w:t xml:space="preserve">Colada continua del Acero </w:t>
      </w:r>
    </w:p>
    <w:p w:rsidR="002A2DFD" w:rsidRDefault="002A2DFD" w:rsidP="00C173AF">
      <w:pPr>
        <w:pStyle w:val="ListParagraph"/>
        <w:numPr>
          <w:ilvl w:val="0"/>
          <w:numId w:val="1"/>
        </w:numPr>
        <w:rPr>
          <w:b/>
          <w:bCs/>
        </w:rPr>
      </w:pPr>
      <w:r w:rsidRPr="00C014B0">
        <w:rPr>
          <w:b/>
          <w:bCs/>
        </w:rPr>
        <w:t>Tratamiento Termico del Acero.</w:t>
      </w:r>
      <w:r w:rsidRPr="00016C93">
        <w:rPr>
          <w:b/>
          <w:bCs/>
        </w:rPr>
        <w:t>Capitulo</w:t>
      </w:r>
      <w:r>
        <w:rPr>
          <w:b/>
          <w:bCs/>
        </w:rPr>
        <w:t>8</w:t>
      </w:r>
      <w:r w:rsidRPr="00016C93">
        <w:rPr>
          <w:b/>
          <w:bCs/>
        </w:rPr>
        <w:t>Sidney H. Avner – (Introduccion a la metalúrgica Fisica)</w:t>
      </w:r>
    </w:p>
    <w:p w:rsidR="002A2DFD" w:rsidRDefault="002A2DFD" w:rsidP="00C173AF">
      <w:r w:rsidRPr="00C014B0">
        <w:t>Recocido, esferoidizaciòn, Normalizado, Temple y revenido, Martempering y Austempering.</w:t>
      </w:r>
    </w:p>
    <w:p w:rsidR="002A2DFD" w:rsidRDefault="002A2DFD" w:rsidP="00C173AF">
      <w:r>
        <w:t>Diametro critico (Temple) Templabilidad Curvas de templabilidad y bandas de templabilidad</w:t>
      </w:r>
    </w:p>
    <w:p w:rsidR="002A2DFD" w:rsidRDefault="002A2DFD" w:rsidP="00C173AF">
      <w:r>
        <w:t>Diagramas TTT, Ensayo Jominy.</w:t>
      </w:r>
    </w:p>
    <w:p w:rsidR="002A2DFD" w:rsidRDefault="002A2DFD" w:rsidP="00C173AF">
      <w:r>
        <w:t>Diagramas de enfriamiento Continuo.</w:t>
      </w:r>
    </w:p>
    <w:p w:rsidR="002A2DFD" w:rsidRDefault="002A2DFD" w:rsidP="00C173AF">
      <w:r>
        <w:t>Comparaciòn entre Diagramas TTT y continuo.</w:t>
      </w:r>
    </w:p>
    <w:p w:rsidR="002A2DFD" w:rsidRDefault="002A2DFD" w:rsidP="00C173AF">
      <w:r>
        <w:t>Homogeneizaciòn de la austenita.</w:t>
      </w:r>
    </w:p>
    <w:p w:rsidR="002A2DFD" w:rsidRPr="00C014B0" w:rsidRDefault="002A2DFD" w:rsidP="00C173AF">
      <w:r>
        <w:t>Severidad de temple</w:t>
      </w:r>
    </w:p>
    <w:p w:rsidR="002A2DFD" w:rsidRDefault="002A2DFD" w:rsidP="00C173AF">
      <w:pPr>
        <w:pStyle w:val="ListParagraph"/>
      </w:pPr>
    </w:p>
    <w:p w:rsidR="002A2DFD" w:rsidRDefault="002A2DFD" w:rsidP="00D453BA">
      <w:pPr>
        <w:pStyle w:val="ListParagraph"/>
        <w:numPr>
          <w:ilvl w:val="0"/>
          <w:numId w:val="1"/>
        </w:numPr>
        <w:rPr>
          <w:b/>
          <w:bCs/>
        </w:rPr>
      </w:pPr>
      <w:r w:rsidRPr="00D453BA">
        <w:rPr>
          <w:b/>
          <w:bCs/>
        </w:rPr>
        <w:t>Tratamientos  termoquimicos del Acero.</w:t>
      </w:r>
      <w:r w:rsidRPr="00016C93">
        <w:rPr>
          <w:b/>
          <w:bCs/>
        </w:rPr>
        <w:t>Capitulo</w:t>
      </w:r>
      <w:r>
        <w:rPr>
          <w:b/>
          <w:bCs/>
        </w:rPr>
        <w:t>8</w:t>
      </w:r>
      <w:r w:rsidRPr="00016C93">
        <w:rPr>
          <w:b/>
          <w:bCs/>
        </w:rPr>
        <w:t>Sidney H. Avner – (Introduccion a la metalúrgica Fisica)</w:t>
      </w:r>
    </w:p>
    <w:p w:rsidR="002A2DFD" w:rsidRDefault="002A2DFD" w:rsidP="00D453BA">
      <w:r>
        <w:t>Carburaciòn.</w:t>
      </w:r>
    </w:p>
    <w:p w:rsidR="002A2DFD" w:rsidRPr="006916C9" w:rsidRDefault="002A2DFD" w:rsidP="00D453BA">
      <w:r>
        <w:t>Tratamientos térmicos luego de la carburaciòn</w:t>
      </w:r>
    </w:p>
    <w:p w:rsidR="002A2DFD" w:rsidRDefault="002A2DFD" w:rsidP="00D453BA">
      <w:r>
        <w:t>Cianuraciòn y Carbonitruraciòn.</w:t>
      </w:r>
    </w:p>
    <w:p w:rsidR="002A2DFD" w:rsidRDefault="002A2DFD" w:rsidP="00D453BA">
      <w:r>
        <w:t>Nitruraciòn</w:t>
      </w:r>
    </w:p>
    <w:p w:rsidR="002A2DFD" w:rsidRDefault="002A2DFD" w:rsidP="00D453BA">
      <w:r>
        <w:t>Tratamientos térmicos luego de la nitruración..</w:t>
      </w:r>
    </w:p>
    <w:p w:rsidR="002A2DFD" w:rsidRDefault="002A2DFD" w:rsidP="00541043">
      <w:pPr>
        <w:pStyle w:val="ListParagraph"/>
        <w:numPr>
          <w:ilvl w:val="0"/>
          <w:numId w:val="1"/>
        </w:numPr>
        <w:rPr>
          <w:b/>
          <w:bCs/>
        </w:rPr>
      </w:pPr>
      <w:r w:rsidRPr="00541043">
        <w:rPr>
          <w:b/>
          <w:bCs/>
        </w:rPr>
        <w:t>Aceros aleados</w:t>
      </w:r>
      <w:r w:rsidRPr="00016C93">
        <w:rPr>
          <w:b/>
          <w:bCs/>
        </w:rPr>
        <w:t xml:space="preserve">Capitulo </w:t>
      </w:r>
      <w:r>
        <w:rPr>
          <w:b/>
          <w:bCs/>
        </w:rPr>
        <w:t>9</w:t>
      </w:r>
      <w:r w:rsidRPr="00016C93">
        <w:rPr>
          <w:b/>
          <w:bCs/>
        </w:rPr>
        <w:t>Sidney H. Avner – (Introduccion a la metalúrgica Fisica)</w:t>
      </w:r>
    </w:p>
    <w:p w:rsidR="002A2DFD" w:rsidRDefault="002A2DFD" w:rsidP="00541043">
      <w:pPr>
        <w:rPr>
          <w:b/>
          <w:bCs/>
        </w:rPr>
      </w:pPr>
    </w:p>
    <w:p w:rsidR="002A2DFD" w:rsidRPr="00541043" w:rsidRDefault="002A2DFD" w:rsidP="00541043">
      <w:r w:rsidRPr="00541043">
        <w:t>Propiedades buscadas</w:t>
      </w:r>
    </w:p>
    <w:p w:rsidR="002A2DFD" w:rsidRDefault="002A2DFD" w:rsidP="00541043">
      <w:r>
        <w:t>Clasificacion:en función de la forma que se distribuyen.</w:t>
      </w:r>
    </w:p>
    <w:p w:rsidR="002A2DFD" w:rsidRDefault="002A2DFD" w:rsidP="00541043">
      <w:r>
        <w:tab/>
      </w:r>
      <w:r>
        <w:tab/>
        <w:t>Disolucion en la ferrita.</w:t>
      </w:r>
    </w:p>
    <w:p w:rsidR="002A2DFD" w:rsidRDefault="002A2DFD" w:rsidP="00541043">
      <w:r>
        <w:tab/>
      </w:r>
      <w:r>
        <w:tab/>
        <w:t>Formacion de carburos simples y complejos.</w:t>
      </w:r>
    </w:p>
    <w:p w:rsidR="002A2DFD" w:rsidRDefault="002A2DFD" w:rsidP="00541043">
      <w:r>
        <w:t>Clasificaciòn de aceros aleados.</w:t>
      </w:r>
    </w:p>
    <w:p w:rsidR="002A2DFD" w:rsidRDefault="002A2DFD" w:rsidP="00541043">
      <w:r>
        <w:t>Baja aleación.</w:t>
      </w:r>
    </w:p>
    <w:p w:rsidR="002A2DFD" w:rsidRDefault="002A2DFD" w:rsidP="00541043">
      <w:r>
        <w:t>Aceros inoxidables.</w:t>
      </w:r>
    </w:p>
    <w:p w:rsidR="002A2DFD" w:rsidRDefault="002A2DFD" w:rsidP="001A2852">
      <w:pPr>
        <w:pStyle w:val="ListParagraph"/>
        <w:numPr>
          <w:ilvl w:val="0"/>
          <w:numId w:val="1"/>
        </w:numPr>
        <w:rPr>
          <w:b/>
          <w:bCs/>
        </w:rPr>
      </w:pPr>
      <w:r w:rsidRPr="00541043">
        <w:rPr>
          <w:b/>
          <w:bCs/>
        </w:rPr>
        <w:t>Aceros</w:t>
      </w:r>
      <w:r>
        <w:rPr>
          <w:b/>
          <w:bCs/>
        </w:rPr>
        <w:t xml:space="preserve"> para herramientas</w:t>
      </w:r>
      <w:r w:rsidRPr="00016C93">
        <w:rPr>
          <w:b/>
          <w:bCs/>
        </w:rPr>
        <w:t xml:space="preserve">Capitulo </w:t>
      </w:r>
      <w:r>
        <w:rPr>
          <w:b/>
          <w:bCs/>
        </w:rPr>
        <w:t>10</w:t>
      </w:r>
      <w:r w:rsidRPr="00016C93">
        <w:rPr>
          <w:b/>
          <w:bCs/>
        </w:rPr>
        <w:t>Sidney H. Avner – (Introduccion a la metalúrgica Fisica)</w:t>
      </w:r>
    </w:p>
    <w:p w:rsidR="002A2DFD" w:rsidRPr="00541043" w:rsidRDefault="002A2DFD" w:rsidP="001A2852">
      <w:pPr>
        <w:pStyle w:val="ListParagraph"/>
      </w:pPr>
    </w:p>
    <w:p w:rsidR="002A2DFD" w:rsidRDefault="002A2DFD" w:rsidP="00A901E3">
      <w:r>
        <w:t>Clasificaciòn.</w:t>
      </w:r>
    </w:p>
    <w:p w:rsidR="002A2DFD" w:rsidRDefault="002A2DFD" w:rsidP="00A901E3">
      <w:pPr>
        <w:pStyle w:val="ListParagraph"/>
        <w:numPr>
          <w:ilvl w:val="0"/>
          <w:numId w:val="1"/>
        </w:numPr>
        <w:rPr>
          <w:b/>
          <w:bCs/>
        </w:rPr>
      </w:pPr>
      <w:r w:rsidRPr="00A901E3">
        <w:rPr>
          <w:b/>
          <w:bCs/>
        </w:rPr>
        <w:t xml:space="preserve">Fundiciones. </w:t>
      </w:r>
      <w:r w:rsidRPr="00016C93">
        <w:rPr>
          <w:b/>
          <w:bCs/>
        </w:rPr>
        <w:t>Capitulo</w:t>
      </w:r>
      <w:r>
        <w:rPr>
          <w:b/>
          <w:bCs/>
        </w:rPr>
        <w:t>11</w:t>
      </w:r>
      <w:r w:rsidRPr="00016C93">
        <w:rPr>
          <w:b/>
          <w:bCs/>
        </w:rPr>
        <w:t>Sidney H. Avner – (Introduccion a la metalúrgica Fisica)</w:t>
      </w:r>
    </w:p>
    <w:p w:rsidR="002A2DFD" w:rsidRDefault="002A2DFD" w:rsidP="00A901E3">
      <w:pPr>
        <w:rPr>
          <w:b/>
          <w:bCs/>
        </w:rPr>
      </w:pPr>
    </w:p>
    <w:p w:rsidR="002A2DFD" w:rsidRPr="00A901E3" w:rsidRDefault="002A2DFD" w:rsidP="00A901E3">
      <w:r w:rsidRPr="00A901E3">
        <w:t>Fundiciones Blancas.</w:t>
      </w:r>
    </w:p>
    <w:p w:rsidR="002A2DFD" w:rsidRPr="00A901E3" w:rsidRDefault="002A2DFD" w:rsidP="00A901E3">
      <w:r w:rsidRPr="00A901E3">
        <w:t>Fundiciones grises.</w:t>
      </w:r>
    </w:p>
    <w:p w:rsidR="002A2DFD" w:rsidRPr="00A901E3" w:rsidRDefault="002A2DFD" w:rsidP="00A901E3">
      <w:r w:rsidRPr="00A901E3">
        <w:t>Fundiciones Maleables</w:t>
      </w:r>
    </w:p>
    <w:p w:rsidR="002A2DFD" w:rsidRPr="00A901E3" w:rsidRDefault="002A2DFD" w:rsidP="00A901E3">
      <w:r w:rsidRPr="00A901E3">
        <w:t>Fundiciones nodulares.</w:t>
      </w:r>
    </w:p>
    <w:p w:rsidR="002A2DFD" w:rsidRPr="00A901E3" w:rsidRDefault="002A2DFD" w:rsidP="00A901E3">
      <w:r w:rsidRPr="00A901E3">
        <w:t>Clasificacion de fundiciones grises .</w:t>
      </w:r>
    </w:p>
    <w:p w:rsidR="002A2DFD" w:rsidRDefault="002A2DFD" w:rsidP="00A901E3">
      <w:pPr>
        <w:rPr>
          <w:b/>
          <w:bCs/>
        </w:rPr>
      </w:pPr>
    </w:p>
    <w:p w:rsidR="002A2DFD" w:rsidRDefault="002A2DFD" w:rsidP="00A901E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No ferrosos.  </w:t>
      </w:r>
      <w:r w:rsidRPr="00016C93">
        <w:rPr>
          <w:b/>
          <w:bCs/>
        </w:rPr>
        <w:t>Capitulo</w:t>
      </w:r>
      <w:r>
        <w:rPr>
          <w:b/>
          <w:bCs/>
        </w:rPr>
        <w:t>12</w:t>
      </w:r>
      <w:r w:rsidRPr="00016C93">
        <w:rPr>
          <w:b/>
          <w:bCs/>
        </w:rPr>
        <w:t>Sidney H. Avner – (Introduccion a la metalúrgica Fisica)</w:t>
      </w:r>
    </w:p>
    <w:p w:rsidR="002A2DFD" w:rsidRDefault="002A2DFD" w:rsidP="00A901E3">
      <w:pPr>
        <w:rPr>
          <w:b/>
          <w:bCs/>
        </w:rPr>
      </w:pPr>
    </w:p>
    <w:p w:rsidR="002A2DFD" w:rsidRPr="00A901E3" w:rsidRDefault="002A2DFD" w:rsidP="00A901E3">
      <w:r w:rsidRPr="00A901E3">
        <w:t>Cobre y sus aleaciones - clasificaciòn</w:t>
      </w:r>
    </w:p>
    <w:p w:rsidR="002A2DFD" w:rsidRPr="00A901E3" w:rsidRDefault="002A2DFD" w:rsidP="00A901E3">
      <w:r w:rsidRPr="00A901E3">
        <w:t>Aluminio y sus aleaciones - Clasificaciòn</w:t>
      </w:r>
    </w:p>
    <w:p w:rsidR="002A2DFD" w:rsidRPr="00A901E3" w:rsidRDefault="002A2DFD" w:rsidP="00A901E3">
      <w:r>
        <w:t>Niquel</w:t>
      </w:r>
      <w:r w:rsidRPr="00A901E3">
        <w:t xml:space="preserve"> y sus aleaciones - Clasificaciòn</w:t>
      </w:r>
    </w:p>
    <w:p w:rsidR="002A2DFD" w:rsidRPr="00A901E3" w:rsidRDefault="002A2DFD" w:rsidP="00A901E3">
      <w:r>
        <w:t>Titanio</w:t>
      </w:r>
      <w:r w:rsidRPr="00A901E3">
        <w:t xml:space="preserve"> y sus aleaciones - Clasificaciòn</w:t>
      </w:r>
    </w:p>
    <w:p w:rsidR="002A2DFD" w:rsidRDefault="002A2DFD" w:rsidP="00A901E3"/>
    <w:p w:rsidR="002A2DFD" w:rsidRDefault="002A2DFD" w:rsidP="00A901E3">
      <w:pPr>
        <w:pStyle w:val="ListParagraph"/>
        <w:numPr>
          <w:ilvl w:val="0"/>
          <w:numId w:val="1"/>
        </w:numPr>
        <w:rPr>
          <w:b/>
          <w:bCs/>
        </w:rPr>
      </w:pPr>
      <w:r w:rsidRPr="00A901E3">
        <w:rPr>
          <w:b/>
          <w:bCs/>
        </w:rPr>
        <w:t xml:space="preserve">Analisis de las causas que producen fallas </w:t>
      </w:r>
      <w:r w:rsidRPr="00016C93">
        <w:rPr>
          <w:b/>
          <w:bCs/>
        </w:rPr>
        <w:t xml:space="preserve">Capitulo </w:t>
      </w:r>
      <w:r>
        <w:rPr>
          <w:b/>
          <w:bCs/>
        </w:rPr>
        <w:t>17</w:t>
      </w:r>
      <w:r w:rsidRPr="00016C93">
        <w:rPr>
          <w:b/>
          <w:bCs/>
        </w:rPr>
        <w:t>Sidney H. Avner – (Introduccion a la metalúrgica Fisica)</w:t>
      </w:r>
    </w:p>
    <w:p w:rsidR="002A2DFD" w:rsidRPr="001007BC" w:rsidRDefault="002A2DFD" w:rsidP="001007BC">
      <w:r w:rsidRPr="001007BC">
        <w:t>Analisis de causas</w:t>
      </w:r>
      <w:r>
        <w:t xml:space="preserve"> de fallas</w:t>
      </w:r>
    </w:p>
    <w:p w:rsidR="002A2DFD" w:rsidRDefault="002A2DFD" w:rsidP="00CB0A3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Soldadura Apuntes de la catedra y extractados de la AWS </w:t>
      </w:r>
    </w:p>
    <w:p w:rsidR="002A2DFD" w:rsidRDefault="002A2DFD" w:rsidP="00CB0A3E">
      <w:pPr>
        <w:rPr>
          <w:b/>
          <w:bCs/>
        </w:rPr>
      </w:pPr>
    </w:p>
    <w:p w:rsidR="002A2DFD" w:rsidRPr="00CB0A3E" w:rsidRDefault="002A2DFD" w:rsidP="00CB0A3E">
      <w:r>
        <w:t xml:space="preserve">Metodos de soldadura, tipos </w:t>
      </w:r>
      <w:r w:rsidRPr="00CB0A3E">
        <w:t>y Clasificaci</w:t>
      </w:r>
      <w:r>
        <w:t>o</w:t>
      </w:r>
      <w:r w:rsidRPr="00CB0A3E">
        <w:t>n de electrodos</w:t>
      </w:r>
    </w:p>
    <w:p w:rsidR="002A2DFD" w:rsidRDefault="002A2DFD" w:rsidP="00704921">
      <w:pPr>
        <w:rPr>
          <w:b/>
          <w:bCs/>
          <w:sz w:val="28"/>
          <w:szCs w:val="28"/>
          <w:u w:val="single"/>
        </w:rPr>
      </w:pPr>
    </w:p>
    <w:p w:rsidR="002A2DFD" w:rsidRPr="00293CD9" w:rsidRDefault="002A2DFD" w:rsidP="00704921">
      <w:pPr>
        <w:rPr>
          <w:sz w:val="28"/>
          <w:szCs w:val="28"/>
        </w:rPr>
      </w:pPr>
      <w:r w:rsidRPr="00293CD9">
        <w:rPr>
          <w:b/>
          <w:bCs/>
          <w:sz w:val="28"/>
          <w:szCs w:val="28"/>
          <w:u w:val="single"/>
        </w:rPr>
        <w:t>Libros de cabecera</w:t>
      </w:r>
      <w:r w:rsidRPr="00293CD9">
        <w:rPr>
          <w:sz w:val="28"/>
          <w:szCs w:val="28"/>
        </w:rPr>
        <w:t>.</w:t>
      </w:r>
    </w:p>
    <w:p w:rsidR="002A2DFD" w:rsidRDefault="002A2DFD" w:rsidP="00704921">
      <w:r>
        <w:t>Titulo</w:t>
      </w:r>
      <w:r w:rsidRPr="00293CD9">
        <w:rPr>
          <w:b/>
          <w:bCs/>
        </w:rPr>
        <w:t>: Introducción a la Metalurgia Física.</w:t>
      </w:r>
    </w:p>
    <w:p w:rsidR="002A2DFD" w:rsidRDefault="002A2DFD" w:rsidP="00704921">
      <w:r>
        <w:t>Autor: Sydney H. Avner</w:t>
      </w:r>
    </w:p>
    <w:p w:rsidR="002A2DFD" w:rsidRDefault="002A2DFD" w:rsidP="00704921">
      <w:r>
        <w:t xml:space="preserve">Editorial: Litográfica Ingramex SA 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>Titulo:</w:t>
      </w:r>
      <w:r w:rsidRPr="00F91A16">
        <w:rPr>
          <w:lang w:val="es-AR"/>
        </w:rPr>
        <w:t xml:space="preserve"> </w:t>
      </w:r>
      <w:r w:rsidRPr="00ED6E42">
        <w:rPr>
          <w:b/>
          <w:bCs/>
          <w:lang w:val="es-AR"/>
        </w:rPr>
        <w:t>Fundamentos de Ciencia e Ingeniería de los Materiales</w:t>
      </w:r>
    </w:p>
    <w:p w:rsidR="002A2DFD" w:rsidRDefault="002A2DFD" w:rsidP="00704921">
      <w:pPr>
        <w:rPr>
          <w:lang w:val="en-US"/>
        </w:rPr>
      </w:pPr>
      <w:r w:rsidRPr="00F91A16">
        <w:rPr>
          <w:lang w:val="en-GB"/>
        </w:rPr>
        <w:t xml:space="preserve">Autor: </w:t>
      </w:r>
      <w:r w:rsidRPr="00ED6E42">
        <w:rPr>
          <w:lang w:val="en-US"/>
        </w:rPr>
        <w:t xml:space="preserve">Willian F. Smith  </w:t>
      </w:r>
    </w:p>
    <w:p w:rsidR="002A2DFD" w:rsidRPr="00F91A16" w:rsidRDefault="002A2DFD" w:rsidP="00704921">
      <w:pPr>
        <w:rPr>
          <w:lang w:val="en-GB"/>
        </w:rPr>
      </w:pPr>
      <w:r w:rsidRPr="00F91A16">
        <w:rPr>
          <w:lang w:val="en-GB"/>
        </w:rPr>
        <w:t xml:space="preserve">Editorial: </w:t>
      </w:r>
      <w:r w:rsidRPr="00ED6E42">
        <w:rPr>
          <w:lang w:val="en-US"/>
        </w:rPr>
        <w:t>Mc Graw Hill</w:t>
      </w:r>
    </w:p>
    <w:p w:rsidR="002A2DFD" w:rsidRDefault="002A2DFD" w:rsidP="00704921"/>
    <w:p w:rsidR="002A2DFD" w:rsidRPr="00704921" w:rsidRDefault="002A2DFD" w:rsidP="00704921">
      <w:pPr>
        <w:rPr>
          <w:b/>
          <w:bCs/>
          <w:u w:val="single"/>
        </w:rPr>
      </w:pPr>
      <w:r w:rsidRPr="00704921">
        <w:rPr>
          <w:b/>
          <w:bCs/>
          <w:u w:val="single"/>
        </w:rPr>
        <w:t>Bibliografía de consulta Adicional</w:t>
      </w:r>
    </w:p>
    <w:p w:rsidR="002A2DFD" w:rsidRDefault="002A2DFD" w:rsidP="00704921">
      <w:pPr>
        <w:pStyle w:val="BodyText"/>
        <w:spacing w:before="0" w:after="0"/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>Titulo:</w:t>
      </w:r>
      <w:r w:rsidRPr="00F91A16">
        <w:rPr>
          <w:lang w:val="es-AR"/>
        </w:rPr>
        <w:t xml:space="preserve"> </w:t>
      </w:r>
      <w:r w:rsidRPr="00F91A16">
        <w:rPr>
          <w:b/>
          <w:bCs/>
          <w:lang w:val="es-AR"/>
        </w:rPr>
        <w:t>Metalotécnia</w:t>
      </w:r>
      <w:r>
        <w:rPr>
          <w:lang w:val="es-AR"/>
        </w:rPr>
        <w:t>.</w:t>
      </w:r>
    </w:p>
    <w:p w:rsidR="002A2DFD" w:rsidRDefault="002A2DFD" w:rsidP="00704921">
      <w:pPr>
        <w:pStyle w:val="BodyText"/>
        <w:spacing w:before="0" w:after="0"/>
      </w:pPr>
      <w:r>
        <w:t xml:space="preserve">Autor: </w:t>
      </w:r>
      <w:r w:rsidRPr="00ED6E42">
        <w:rPr>
          <w:b/>
          <w:bCs/>
          <w:lang w:val="es-AR"/>
        </w:rPr>
        <w:t>D. Lucchessi</w:t>
      </w:r>
    </w:p>
    <w:p w:rsidR="002A2DFD" w:rsidRPr="00ED6E42" w:rsidRDefault="002A2DFD" w:rsidP="00704921">
      <w:pPr>
        <w:pStyle w:val="BodyText"/>
        <w:spacing w:before="0" w:after="0"/>
        <w:rPr>
          <w:b/>
          <w:bCs/>
          <w:lang w:val="es-AR"/>
        </w:rPr>
      </w:pPr>
      <w:r>
        <w:t xml:space="preserve">Editorial: </w:t>
      </w:r>
      <w:r w:rsidRPr="00ED6E42">
        <w:rPr>
          <w:b/>
          <w:bCs/>
          <w:lang w:val="es-AR"/>
        </w:rPr>
        <w:t>Labor</w:t>
      </w:r>
    </w:p>
    <w:p w:rsidR="002A2DFD" w:rsidRDefault="002A2DFD" w:rsidP="00704921">
      <w:pPr>
        <w:pStyle w:val="BodyText"/>
        <w:spacing w:before="0" w:after="0"/>
        <w:rPr>
          <w:lang w:val="es-AR"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>Titulo:</w:t>
      </w:r>
      <w:r w:rsidRPr="00F91A16">
        <w:rPr>
          <w:lang w:val="es-AR"/>
        </w:rPr>
        <w:t xml:space="preserve"> </w:t>
      </w:r>
      <w:r w:rsidRPr="00ED6E42">
        <w:rPr>
          <w:b/>
          <w:bCs/>
          <w:lang w:val="es-AR"/>
        </w:rPr>
        <w:t>La estructura de los Metales</w:t>
      </w:r>
    </w:p>
    <w:p w:rsidR="002A2DFD" w:rsidRDefault="002A2DFD" w:rsidP="00704921">
      <w:pPr>
        <w:pStyle w:val="BodyText"/>
        <w:spacing w:before="0" w:after="0"/>
      </w:pPr>
      <w:r>
        <w:t xml:space="preserve">Autor: </w:t>
      </w:r>
      <w:r w:rsidRPr="00ED6E42">
        <w:rPr>
          <w:b/>
          <w:bCs/>
          <w:lang w:val="es-AR"/>
        </w:rPr>
        <w:t>Dra. Nora Lindenwald</w:t>
      </w:r>
    </w:p>
    <w:p w:rsidR="002A2DFD" w:rsidRPr="00ED6E42" w:rsidRDefault="002A2DFD" w:rsidP="00704921">
      <w:pPr>
        <w:pStyle w:val="BodyText"/>
        <w:spacing w:before="0" w:after="0"/>
        <w:rPr>
          <w:b/>
          <w:bCs/>
          <w:lang w:val="es-AR"/>
        </w:rPr>
      </w:pPr>
      <w:r>
        <w:t xml:space="preserve">Editorial: </w:t>
      </w:r>
      <w:r w:rsidRPr="00ED6E42">
        <w:rPr>
          <w:b/>
          <w:bCs/>
          <w:lang w:val="es-AR"/>
        </w:rPr>
        <w:t>Prensa Universitaria Arg.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  <w:lang w:val="es-AR"/>
        </w:rPr>
      </w:pPr>
    </w:p>
    <w:p w:rsidR="002A2DFD" w:rsidRPr="00F91A16" w:rsidRDefault="002A2DFD" w:rsidP="00704921">
      <w:pPr>
        <w:pStyle w:val="BodyText"/>
        <w:spacing w:before="0" w:after="0"/>
        <w:rPr>
          <w:lang w:val="en-GB"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>Titulo:</w:t>
      </w:r>
      <w:r w:rsidRPr="00F91A16">
        <w:rPr>
          <w:lang w:val="es-AR"/>
        </w:rPr>
        <w:t xml:space="preserve"> </w:t>
      </w:r>
      <w:r w:rsidRPr="00ED6E42">
        <w:rPr>
          <w:b/>
          <w:bCs/>
          <w:lang w:val="es-AR"/>
        </w:rPr>
        <w:t>Ciencia e Ingeniería de los Materiales</w:t>
      </w:r>
    </w:p>
    <w:p w:rsidR="002A2DFD" w:rsidRPr="00F91A16" w:rsidRDefault="002A2DFD" w:rsidP="00704921">
      <w:pPr>
        <w:pStyle w:val="BodyText"/>
        <w:spacing w:before="0" w:after="0"/>
        <w:rPr>
          <w:lang w:val="en-GB"/>
        </w:rPr>
      </w:pPr>
      <w:r w:rsidRPr="00F91A16">
        <w:rPr>
          <w:lang w:val="en-GB"/>
        </w:rPr>
        <w:t xml:space="preserve">Autor: </w:t>
      </w:r>
      <w:r w:rsidRPr="00ED6E42">
        <w:rPr>
          <w:b/>
          <w:bCs/>
          <w:lang w:val="en-US"/>
        </w:rPr>
        <w:t>Donald Askeland</w:t>
      </w:r>
    </w:p>
    <w:p w:rsidR="002A2DFD" w:rsidRPr="00ED6E42" w:rsidRDefault="002A2DFD" w:rsidP="00704921">
      <w:pPr>
        <w:pStyle w:val="BodyText"/>
        <w:spacing w:before="0" w:after="0"/>
        <w:rPr>
          <w:b/>
          <w:bCs/>
        </w:rPr>
      </w:pPr>
      <w:r w:rsidRPr="00704921">
        <w:t xml:space="preserve">Editorial: </w:t>
      </w:r>
      <w:r w:rsidRPr="00704921">
        <w:rPr>
          <w:b/>
          <w:bCs/>
        </w:rPr>
        <w:t xml:space="preserve">Int. </w:t>
      </w:r>
      <w:r w:rsidRPr="00ED6E42">
        <w:rPr>
          <w:b/>
          <w:bCs/>
        </w:rPr>
        <w:t>Thomson Editores</w:t>
      </w:r>
    </w:p>
    <w:p w:rsidR="002A2DFD" w:rsidRDefault="002A2DFD" w:rsidP="00704921">
      <w:pPr>
        <w:pStyle w:val="BodyText"/>
        <w:spacing w:before="0" w:after="0"/>
      </w:pPr>
    </w:p>
    <w:p w:rsidR="002A2DFD" w:rsidRPr="00ED6E42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>Titulo:</w:t>
      </w:r>
      <w:r w:rsidRPr="00F91A16">
        <w:rPr>
          <w:lang w:val="es-AR"/>
        </w:rPr>
        <w:t xml:space="preserve"> </w:t>
      </w:r>
      <w:r w:rsidRPr="00ED6E42">
        <w:rPr>
          <w:b/>
          <w:bCs/>
          <w:lang w:val="es-AR"/>
        </w:rPr>
        <w:t>Temple</w:t>
      </w:r>
    </w:p>
    <w:p w:rsidR="002A2DFD" w:rsidRPr="00ED6E42" w:rsidRDefault="002A2DFD" w:rsidP="00704921">
      <w:pPr>
        <w:pStyle w:val="BodyText"/>
        <w:spacing w:before="0" w:after="0"/>
      </w:pPr>
      <w:r>
        <w:t xml:space="preserve">Autor: </w:t>
      </w:r>
      <w:r w:rsidRPr="00ED6E42">
        <w:rPr>
          <w:b/>
          <w:bCs/>
        </w:rPr>
        <w:t>Moroni</w:t>
      </w:r>
    </w:p>
    <w:p w:rsidR="002A2DFD" w:rsidRDefault="002A2DFD" w:rsidP="00704921">
      <w:pPr>
        <w:pStyle w:val="BodyText"/>
        <w:spacing w:before="0" w:after="0"/>
      </w:pPr>
      <w:r>
        <w:t xml:space="preserve">Editorial: </w:t>
      </w:r>
    </w:p>
    <w:p w:rsidR="002A2DFD" w:rsidRDefault="002A2DFD" w:rsidP="00704921">
      <w:pPr>
        <w:pStyle w:val="BodyText"/>
        <w:spacing w:before="0" w:after="0"/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Metalografía Y Tratamientos Térmicos De Los Metales.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Autor: </w:t>
      </w:r>
      <w:r>
        <w:rPr>
          <w:b/>
          <w:bCs/>
          <w:i/>
          <w:iCs/>
        </w:rPr>
        <w:t>Yu M. Lajtin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MIR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Metalografía (tomo I).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Autor: </w:t>
      </w:r>
      <w:r>
        <w:rPr>
          <w:b/>
          <w:bCs/>
          <w:i/>
          <w:iCs/>
        </w:rPr>
        <w:t>A. P. Guliaev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MIR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 xml:space="preserve">Metalurgia Tomo I. Aleaciones metálicas 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  <w:lang w:val="en-US"/>
        </w:rPr>
      </w:pPr>
      <w:r>
        <w:rPr>
          <w:lang w:val="en-US"/>
        </w:rPr>
        <w:t xml:space="preserve">Autores: </w:t>
      </w:r>
      <w:r>
        <w:rPr>
          <w:b/>
          <w:bCs/>
          <w:i/>
          <w:iCs/>
          <w:lang w:val="en-US"/>
        </w:rPr>
        <w:t>C. Chaussin – G. Hilly</w:t>
      </w:r>
    </w:p>
    <w:p w:rsidR="002A2DFD" w:rsidRPr="00F91A16" w:rsidRDefault="002A2DFD" w:rsidP="00704921">
      <w:pPr>
        <w:pStyle w:val="BodyText"/>
        <w:spacing w:before="0" w:after="0"/>
        <w:rPr>
          <w:b/>
          <w:bCs/>
          <w:i/>
          <w:iCs/>
          <w:lang w:val="en-GB"/>
        </w:rPr>
      </w:pPr>
      <w:r w:rsidRPr="00F91A16">
        <w:rPr>
          <w:lang w:val="en-GB"/>
        </w:rPr>
        <w:t xml:space="preserve">Editorial: </w:t>
      </w:r>
      <w:r w:rsidRPr="00F91A16">
        <w:rPr>
          <w:b/>
          <w:bCs/>
          <w:i/>
          <w:iCs/>
          <w:lang w:val="en-GB"/>
        </w:rPr>
        <w:t>URMO</w:t>
      </w:r>
    </w:p>
    <w:p w:rsidR="002A2DFD" w:rsidRPr="00F91A16" w:rsidRDefault="002A2DFD" w:rsidP="00704921">
      <w:pPr>
        <w:pStyle w:val="BodyText"/>
        <w:spacing w:before="0" w:after="0"/>
        <w:rPr>
          <w:b/>
          <w:bCs/>
          <w:i/>
          <w:iCs/>
          <w:lang w:val="en-GB"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 xml:space="preserve">Principios De Metalurgia Física </w:t>
      </w:r>
    </w:p>
    <w:p w:rsidR="002A2DFD" w:rsidRPr="00F91A16" w:rsidRDefault="002A2DFD" w:rsidP="00704921">
      <w:pPr>
        <w:pStyle w:val="BodyText"/>
        <w:spacing w:before="0" w:after="0"/>
        <w:rPr>
          <w:b/>
          <w:bCs/>
          <w:i/>
          <w:iCs/>
        </w:rPr>
      </w:pPr>
      <w:r w:rsidRPr="00F91A16">
        <w:t xml:space="preserve">Autor: </w:t>
      </w:r>
      <w:r w:rsidRPr="00F91A16">
        <w:rPr>
          <w:b/>
          <w:bCs/>
          <w:i/>
          <w:iCs/>
        </w:rPr>
        <w:t xml:space="preserve">Robert E. Reed – Hill 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D. Van  Nostrand Company Inc.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Fundiciones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Autor: </w:t>
      </w:r>
      <w:r>
        <w:rPr>
          <w:b/>
          <w:bCs/>
          <w:i/>
          <w:iCs/>
        </w:rPr>
        <w:t>José Apraiz Barreiro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Dossat S. A.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Tratamientos Térmicos de los Aceros.</w:t>
      </w:r>
    </w:p>
    <w:p w:rsidR="002A2DFD" w:rsidRDefault="002A2DFD" w:rsidP="00704921">
      <w:pPr>
        <w:pStyle w:val="BodyText"/>
        <w:spacing w:before="0" w:after="0"/>
      </w:pPr>
      <w:r>
        <w:t xml:space="preserve">Autor: </w:t>
      </w:r>
      <w:r>
        <w:rPr>
          <w:b/>
          <w:bCs/>
          <w:i/>
          <w:iCs/>
        </w:rPr>
        <w:t>José Apraiz Barreiro</w:t>
      </w:r>
      <w:r>
        <w:t xml:space="preserve"> 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Dossat S. A.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Aceros. Capítulos 1 al 7.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Autores: </w:t>
      </w:r>
      <w:r>
        <w:rPr>
          <w:b/>
          <w:bCs/>
          <w:i/>
          <w:iCs/>
        </w:rPr>
        <w:t>S. Muro – A. Murut y otros.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C. N. E. A. Buenos Aires 1985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Titulo: </w:t>
      </w:r>
      <w:r>
        <w:rPr>
          <w:b/>
          <w:bCs/>
          <w:i/>
          <w:iCs/>
        </w:rPr>
        <w:t>The “AB” Metaldigest.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Autores: </w:t>
      </w:r>
      <w:r>
        <w:rPr>
          <w:b/>
          <w:bCs/>
          <w:i/>
          <w:iCs/>
        </w:rPr>
        <w:t>Buehler LTD Aparatos metalúrgicos.</w:t>
      </w:r>
    </w:p>
    <w:p w:rsidR="002A2DFD" w:rsidRDefault="002A2DFD" w:rsidP="00704921">
      <w:pPr>
        <w:pStyle w:val="BodyText"/>
        <w:spacing w:before="0" w:after="0"/>
        <w:rPr>
          <w:b/>
          <w:bCs/>
          <w:i/>
          <w:iCs/>
        </w:rPr>
      </w:pPr>
      <w:r>
        <w:t xml:space="preserve">Editorial: </w:t>
      </w:r>
      <w:r>
        <w:rPr>
          <w:b/>
          <w:bCs/>
          <w:i/>
          <w:iCs/>
        </w:rPr>
        <w:t>Buehler LTD</w:t>
      </w:r>
    </w:p>
    <w:p w:rsidR="002A2DFD" w:rsidRPr="006916C9" w:rsidRDefault="002A2DFD"/>
    <w:sectPr w:rsidR="002A2DFD" w:rsidRPr="006916C9" w:rsidSect="009250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F1CB8"/>
    <w:multiLevelType w:val="hybridMultilevel"/>
    <w:tmpl w:val="4E1630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31090"/>
    <w:multiLevelType w:val="hybridMultilevel"/>
    <w:tmpl w:val="7092EF7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42C8D"/>
    <w:multiLevelType w:val="hybridMultilevel"/>
    <w:tmpl w:val="B17A3F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50B7C"/>
    <w:multiLevelType w:val="hybridMultilevel"/>
    <w:tmpl w:val="137AB6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23581"/>
    <w:multiLevelType w:val="hybridMultilevel"/>
    <w:tmpl w:val="9424AC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F330C"/>
    <w:multiLevelType w:val="hybridMultilevel"/>
    <w:tmpl w:val="FB988A2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22E3B"/>
    <w:multiLevelType w:val="hybridMultilevel"/>
    <w:tmpl w:val="C624C5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90264"/>
    <w:multiLevelType w:val="hybridMultilevel"/>
    <w:tmpl w:val="5EB602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030"/>
    <w:rsid w:val="00016C93"/>
    <w:rsid w:val="000D4AD2"/>
    <w:rsid w:val="001007BC"/>
    <w:rsid w:val="001A2852"/>
    <w:rsid w:val="00293CD9"/>
    <w:rsid w:val="002A2DFD"/>
    <w:rsid w:val="0030334E"/>
    <w:rsid w:val="00376D8A"/>
    <w:rsid w:val="00486FCD"/>
    <w:rsid w:val="004F2434"/>
    <w:rsid w:val="00541043"/>
    <w:rsid w:val="006134BF"/>
    <w:rsid w:val="006916C9"/>
    <w:rsid w:val="00704921"/>
    <w:rsid w:val="00714932"/>
    <w:rsid w:val="0071577C"/>
    <w:rsid w:val="00717258"/>
    <w:rsid w:val="007549AA"/>
    <w:rsid w:val="00925074"/>
    <w:rsid w:val="00A80030"/>
    <w:rsid w:val="00A901E3"/>
    <w:rsid w:val="00B81266"/>
    <w:rsid w:val="00C014B0"/>
    <w:rsid w:val="00C1071B"/>
    <w:rsid w:val="00C173AF"/>
    <w:rsid w:val="00CB0A3E"/>
    <w:rsid w:val="00D11F2D"/>
    <w:rsid w:val="00D453BA"/>
    <w:rsid w:val="00ED6E42"/>
    <w:rsid w:val="00F9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74"/>
    <w:pPr>
      <w:spacing w:after="200" w:line="276" w:lineRule="auto"/>
    </w:pPr>
    <w:rPr>
      <w:rFonts w:cs="Calibri"/>
      <w:lang w:val="es-AR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34BF"/>
    <w:pPr>
      <w:ind w:left="720"/>
    </w:pPr>
  </w:style>
  <w:style w:type="paragraph" w:styleId="BodyText">
    <w:name w:val="Body Text"/>
    <w:basedOn w:val="Normal"/>
    <w:link w:val="BodyTextChar"/>
    <w:uiPriority w:val="99"/>
    <w:rsid w:val="00704921"/>
    <w:pPr>
      <w:spacing w:before="120" w:after="120" w:line="240" w:lineRule="auto"/>
    </w:pPr>
    <w:rPr>
      <w:rFonts w:cs="Times New Roman"/>
      <w:sz w:val="24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5425"/>
    <w:rPr>
      <w:rFonts w:cs="Calibri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6</Pages>
  <Words>988</Words>
  <Characters>5434</Characters>
  <Application>Microsoft Office Outlook</Application>
  <DocSecurity>0</DocSecurity>
  <Lines>0</Lines>
  <Paragraphs>0</Paragraphs>
  <ScaleCrop>false</ScaleCrop>
  <Company>DELL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</cp:lastModifiedBy>
  <cp:revision>4</cp:revision>
  <dcterms:created xsi:type="dcterms:W3CDTF">2012-03-19T12:58:00Z</dcterms:created>
  <dcterms:modified xsi:type="dcterms:W3CDTF">2012-03-19T16:29:00Z</dcterms:modified>
</cp:coreProperties>
</file>